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D8F96D" w14:textId="77777777" w:rsidR="00322590" w:rsidRDefault="007772D2" w:rsidP="00F12464">
      <w:pPr>
        <w:tabs>
          <w:tab w:val="left" w:pos="4536"/>
          <w:tab w:val="left" w:pos="9214"/>
        </w:tabs>
        <w:ind w:right="-1"/>
        <w:rPr>
          <w:sz w:val="24"/>
        </w:rPr>
      </w:pPr>
      <w:r>
        <w:rPr>
          <w:noProof/>
        </w:rPr>
        <w:drawing>
          <wp:inline distT="0" distB="0" distL="0" distR="0" wp14:anchorId="4F90ACA6" wp14:editId="7C3C4666">
            <wp:extent cx="926465" cy="1030605"/>
            <wp:effectExtent l="0" t="0" r="0" b="0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684B">
        <w:tab/>
      </w:r>
      <w:r w:rsidR="00322590">
        <w:rPr>
          <w:sz w:val="24"/>
        </w:rPr>
        <w:t>Södertälje Spo</w:t>
      </w:r>
      <w:r w:rsidR="004E5DF7">
        <w:rPr>
          <w:sz w:val="24"/>
        </w:rPr>
        <w:t xml:space="preserve">rtfiskeklubb den </w:t>
      </w:r>
      <w:r w:rsidR="00C617A6">
        <w:rPr>
          <w:sz w:val="24"/>
        </w:rPr>
        <w:t>5</w:t>
      </w:r>
      <w:r w:rsidR="00D930F8">
        <w:rPr>
          <w:sz w:val="24"/>
        </w:rPr>
        <w:t xml:space="preserve"> </w:t>
      </w:r>
      <w:r w:rsidR="00DE1104">
        <w:rPr>
          <w:sz w:val="24"/>
        </w:rPr>
        <w:t>december</w:t>
      </w:r>
      <w:r w:rsidR="00D930F8">
        <w:rPr>
          <w:sz w:val="24"/>
        </w:rPr>
        <w:t xml:space="preserve"> </w:t>
      </w:r>
      <w:r w:rsidR="00484153">
        <w:rPr>
          <w:sz w:val="24"/>
        </w:rPr>
        <w:t>202</w:t>
      </w:r>
      <w:r w:rsidR="00DE1104">
        <w:rPr>
          <w:sz w:val="24"/>
        </w:rPr>
        <w:t>5</w:t>
      </w:r>
      <w:bookmarkStart w:id="0" w:name="_GoBack"/>
      <w:bookmarkEnd w:id="0"/>
    </w:p>
    <w:p w14:paraId="37E5C6FB" w14:textId="77777777" w:rsidR="00322590" w:rsidRDefault="00322590" w:rsidP="00F12464">
      <w:pPr>
        <w:tabs>
          <w:tab w:val="left" w:pos="9214"/>
        </w:tabs>
        <w:ind w:right="-1"/>
        <w:rPr>
          <w:sz w:val="24"/>
        </w:rPr>
      </w:pPr>
    </w:p>
    <w:p w14:paraId="050F52BE" w14:textId="77777777" w:rsidR="00322590" w:rsidRDefault="00B5625D">
      <w:pPr>
        <w:rPr>
          <w:b/>
          <w:sz w:val="24"/>
        </w:rPr>
      </w:pPr>
      <w:r>
        <w:rPr>
          <w:b/>
          <w:sz w:val="24"/>
        </w:rPr>
        <w:t>VÄLKOMMEN</w:t>
      </w:r>
      <w:r w:rsidR="007E315B">
        <w:rPr>
          <w:b/>
          <w:sz w:val="24"/>
        </w:rPr>
        <w:t xml:space="preserve"> TILL ETT NYTT </w:t>
      </w:r>
      <w:r w:rsidR="005F6159">
        <w:rPr>
          <w:b/>
          <w:sz w:val="24"/>
        </w:rPr>
        <w:t>FISKEÅR</w:t>
      </w:r>
    </w:p>
    <w:p w14:paraId="37E60868" w14:textId="77777777" w:rsidR="005F6159" w:rsidRPr="00962F8F" w:rsidRDefault="005F6159">
      <w:pPr>
        <w:pStyle w:val="Brdtext3"/>
        <w:ind w:right="-143"/>
        <w:rPr>
          <w:sz w:val="20"/>
        </w:rPr>
      </w:pPr>
    </w:p>
    <w:p w14:paraId="0EDD5F44" w14:textId="77777777" w:rsidR="00322590" w:rsidRDefault="00EC4BD9">
      <w:pPr>
        <w:pStyle w:val="Brdtext3"/>
        <w:ind w:right="-143"/>
      </w:pPr>
      <w:r>
        <w:t xml:space="preserve">Styrelsen har under </w:t>
      </w:r>
      <w:r w:rsidRPr="00924E77">
        <w:t>20</w:t>
      </w:r>
      <w:r w:rsidR="00234602" w:rsidRPr="00924E77">
        <w:t>2</w:t>
      </w:r>
      <w:r w:rsidR="002D5D26" w:rsidRPr="00924E77">
        <w:t xml:space="preserve">5 </w:t>
      </w:r>
      <w:r>
        <w:t>haft nedan fördelning:</w:t>
      </w:r>
    </w:p>
    <w:p w14:paraId="5D9C733E" w14:textId="77777777" w:rsidR="00592AD9" w:rsidRPr="00962F8F" w:rsidRDefault="00592AD9">
      <w:pPr>
        <w:pStyle w:val="Brdtext3"/>
        <w:ind w:right="-143"/>
      </w:pPr>
    </w:p>
    <w:p w14:paraId="55FDEC8F" w14:textId="77777777" w:rsidR="00234602" w:rsidRDefault="00322590" w:rsidP="00C51543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 w:rsidRPr="00962F8F">
        <w:t>Ordf.</w:t>
      </w:r>
      <w:r w:rsidRPr="00962F8F">
        <w:tab/>
      </w:r>
      <w:r w:rsidR="00CD7656" w:rsidRPr="00962F8F">
        <w:t>T</w:t>
      </w:r>
      <w:r w:rsidR="00772DFB">
        <w:t>h</w:t>
      </w:r>
      <w:r w:rsidR="00D930F8">
        <w:t xml:space="preserve">omas </w:t>
      </w:r>
      <w:proofErr w:type="spellStart"/>
      <w:r w:rsidR="00D930F8">
        <w:t>Önnebro</w:t>
      </w:r>
      <w:proofErr w:type="spellEnd"/>
      <w:r w:rsidR="00087BC5" w:rsidRPr="00962F8F">
        <w:tab/>
      </w:r>
      <w:r w:rsidR="00D930F8">
        <w:t>Ängsvägen 11</w:t>
      </w:r>
      <w:r w:rsidR="00087BC5" w:rsidRPr="00962F8F">
        <w:t xml:space="preserve"> </w:t>
      </w:r>
      <w:r w:rsidR="00087BC5" w:rsidRPr="00962F8F">
        <w:tab/>
      </w:r>
      <w:r w:rsidR="00D930F8">
        <w:t>647 51 Åkers Styck.</w:t>
      </w:r>
      <w:r w:rsidR="00087BC5" w:rsidRPr="00962F8F">
        <w:tab/>
      </w:r>
      <w:r w:rsidR="00D930F8">
        <w:t>0702721633</w:t>
      </w:r>
    </w:p>
    <w:p w14:paraId="09691E64" w14:textId="77777777" w:rsidR="00D930F8" w:rsidRDefault="00234602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>
        <w:t xml:space="preserve">Vice ordf.       </w:t>
      </w:r>
      <w:r w:rsidR="00D930F8">
        <w:t>Peter Ståhlbrand</w:t>
      </w:r>
      <w:r w:rsidR="00D930F8">
        <w:tab/>
        <w:t>Mariekällgatan 14</w:t>
      </w:r>
      <w:r w:rsidR="00D930F8">
        <w:tab/>
        <w:t>151 44 Södertälje</w:t>
      </w:r>
      <w:r w:rsidR="00D930F8">
        <w:tab/>
      </w:r>
      <w:r w:rsidR="00D930F8" w:rsidRPr="00D930F8">
        <w:t>0760606084</w:t>
      </w:r>
    </w:p>
    <w:p w14:paraId="20BFA025" w14:textId="77777777" w:rsidR="00D930F8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>
        <w:t>Kassör</w:t>
      </w:r>
      <w:r w:rsidRPr="00962F8F">
        <w:tab/>
        <w:t>Marita Stålgren-Olsson</w:t>
      </w:r>
      <w:r w:rsidRPr="00962F8F">
        <w:tab/>
        <w:t>Tjäderspelsvägen 42</w:t>
      </w:r>
      <w:r w:rsidRPr="00962F8F">
        <w:tab/>
        <w:t>155 30 Nykvarn</w:t>
      </w:r>
      <w:r w:rsidRPr="00962F8F">
        <w:tab/>
        <w:t>07</w:t>
      </w:r>
      <w:r w:rsidR="00A63D6A">
        <w:t>61087113</w:t>
      </w:r>
    </w:p>
    <w:p w14:paraId="726F7FA8" w14:textId="77777777" w:rsidR="00D930F8" w:rsidRPr="00962F8F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>
        <w:t>Sekr</w:t>
      </w:r>
      <w:r>
        <w:tab/>
        <w:t>Lena Grip</w:t>
      </w:r>
      <w:r>
        <w:tab/>
        <w:t>Ytterenhörna-Lövsta 10</w:t>
      </w:r>
      <w:r>
        <w:tab/>
        <w:t>151 96 Enhörna</w:t>
      </w:r>
      <w:r>
        <w:tab/>
        <w:t>0762312977</w:t>
      </w:r>
    </w:p>
    <w:p w14:paraId="3A815687" w14:textId="77777777" w:rsidR="00D930F8" w:rsidRPr="00962F8F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 w:rsidRPr="00962F8F">
        <w:t>Ledamot</w:t>
      </w:r>
      <w:r w:rsidRPr="00962F8F">
        <w:tab/>
        <w:t>Bengt-Ole Boman</w:t>
      </w:r>
      <w:r w:rsidRPr="00962F8F">
        <w:tab/>
        <w:t>Trädgårdsgatan 13</w:t>
      </w:r>
      <w:r w:rsidRPr="00962F8F">
        <w:tab/>
        <w:t>151 45 Södertälje</w:t>
      </w:r>
      <w:r w:rsidRPr="00962F8F">
        <w:tab/>
      </w:r>
      <w:r>
        <w:t>0727367785</w:t>
      </w:r>
    </w:p>
    <w:p w14:paraId="0EE154AF" w14:textId="77777777" w:rsidR="00D930F8" w:rsidRPr="00962F8F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 w:rsidRPr="00962F8F">
        <w:t>Ledamot</w:t>
      </w:r>
      <w:r w:rsidRPr="00962F8F">
        <w:tab/>
        <w:t>Björn Olsson</w:t>
      </w:r>
      <w:r w:rsidRPr="00962F8F">
        <w:tab/>
      </w:r>
      <w:r>
        <w:t>Tors Hage 39</w:t>
      </w:r>
      <w:r w:rsidRPr="00962F8F">
        <w:tab/>
      </w:r>
      <w:r>
        <w:t>610 71 Vagnhärad</w:t>
      </w:r>
      <w:r w:rsidRPr="00962F8F">
        <w:tab/>
      </w:r>
      <w:r>
        <w:t>0702278729</w:t>
      </w:r>
    </w:p>
    <w:p w14:paraId="757A76AB" w14:textId="77777777" w:rsidR="00D930F8" w:rsidRPr="00962F8F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 w:rsidRPr="00962F8F">
        <w:t>Suppleant</w:t>
      </w:r>
      <w:r w:rsidRPr="00962F8F">
        <w:tab/>
      </w:r>
      <w:r w:rsidR="005C6BC1" w:rsidRPr="005C6BC1">
        <w:t>Anders Heed Lövgren</w:t>
      </w:r>
      <w:r w:rsidRPr="00962F8F">
        <w:tab/>
      </w:r>
      <w:r w:rsidR="005C6BC1">
        <w:t>Rådjursslingan 23</w:t>
      </w:r>
      <w:r w:rsidRPr="00962F8F">
        <w:tab/>
      </w:r>
      <w:r w:rsidR="005C6BC1">
        <w:t>155 93 Nykvarn</w:t>
      </w:r>
      <w:r w:rsidRPr="00962F8F">
        <w:tab/>
      </w:r>
      <w:r w:rsidR="005C6BC1" w:rsidRPr="005C6BC1">
        <w:t>0707792249</w:t>
      </w:r>
    </w:p>
    <w:p w14:paraId="762767B1" w14:textId="77777777" w:rsidR="00D930F8" w:rsidRDefault="00D930F8" w:rsidP="00D930F8">
      <w:pPr>
        <w:tabs>
          <w:tab w:val="left" w:pos="567"/>
          <w:tab w:val="left" w:pos="1701"/>
          <w:tab w:val="left" w:pos="3686"/>
          <w:tab w:val="left" w:pos="5670"/>
          <w:tab w:val="left" w:pos="7655"/>
        </w:tabs>
      </w:pPr>
      <w:r w:rsidRPr="00962F8F">
        <w:tab/>
        <w:t xml:space="preserve">Tävl.ledare </w:t>
      </w:r>
      <w:r w:rsidRPr="00962F8F">
        <w:tab/>
      </w:r>
      <w:r>
        <w:t>Timo Jumisko</w:t>
      </w:r>
      <w:r w:rsidRPr="00962F8F">
        <w:tab/>
        <w:t>Trädgårdsgatan 7</w:t>
      </w:r>
      <w:r w:rsidRPr="00962F8F">
        <w:tab/>
        <w:t>151 45 Södertälje</w:t>
      </w:r>
      <w:r w:rsidRPr="00962F8F">
        <w:tab/>
        <w:t>0739833405</w:t>
      </w:r>
    </w:p>
    <w:p w14:paraId="60C1EEF4" w14:textId="77777777" w:rsidR="00D930F8" w:rsidRDefault="00D930F8" w:rsidP="00D930F8">
      <w:pPr>
        <w:tabs>
          <w:tab w:val="left" w:pos="1701"/>
          <w:tab w:val="left" w:pos="3686"/>
          <w:tab w:val="left" w:pos="5670"/>
          <w:tab w:val="left" w:pos="7655"/>
        </w:tabs>
        <w:ind w:left="567"/>
      </w:pPr>
      <w:r>
        <w:tab/>
      </w:r>
    </w:p>
    <w:p w14:paraId="0AF8F803" w14:textId="77777777" w:rsidR="00322590" w:rsidRDefault="00087BC5">
      <w:pPr>
        <w:tabs>
          <w:tab w:val="left" w:pos="1418"/>
          <w:tab w:val="left" w:pos="3402"/>
          <w:tab w:val="left" w:pos="5670"/>
          <w:tab w:val="left" w:pos="7655"/>
        </w:tabs>
      </w:pPr>
      <w:r>
        <w:tab/>
      </w:r>
    </w:p>
    <w:p w14:paraId="0C4F37C0" w14:textId="77777777" w:rsidR="00322590" w:rsidRPr="00001CF8" w:rsidRDefault="00322590">
      <w:pPr>
        <w:tabs>
          <w:tab w:val="left" w:pos="1418"/>
          <w:tab w:val="left" w:pos="3402"/>
          <w:tab w:val="left" w:pos="5670"/>
          <w:tab w:val="left" w:pos="7655"/>
        </w:tabs>
        <w:rPr>
          <w:b/>
          <w:sz w:val="24"/>
          <w:u w:val="single"/>
        </w:rPr>
      </w:pPr>
      <w:r w:rsidRPr="002D452A">
        <w:rPr>
          <w:b/>
          <w:sz w:val="22"/>
          <w:szCs w:val="22"/>
        </w:rPr>
        <w:t>MEDLEMSAVGIFT</w:t>
      </w:r>
      <w:r w:rsidR="00001CF8">
        <w:rPr>
          <w:b/>
          <w:sz w:val="24"/>
        </w:rPr>
        <w:t xml:space="preserve"> </w:t>
      </w:r>
      <w:r w:rsidR="00001CF8">
        <w:rPr>
          <w:b/>
          <w:sz w:val="24"/>
          <w:u w:val="single"/>
        </w:rPr>
        <w:t>OBS inget inbetalningskort kommer med vinterbrevet!</w:t>
      </w:r>
    </w:p>
    <w:p w14:paraId="561A7E1E" w14:textId="77777777" w:rsidR="00322590" w:rsidRPr="00C11FEF" w:rsidRDefault="00322590">
      <w:pPr>
        <w:tabs>
          <w:tab w:val="left" w:pos="1418"/>
          <w:tab w:val="left" w:pos="3402"/>
          <w:tab w:val="left" w:pos="5670"/>
          <w:tab w:val="left" w:pos="7655"/>
        </w:tabs>
        <w:rPr>
          <w:b/>
          <w:sz w:val="18"/>
          <w:szCs w:val="18"/>
        </w:rPr>
      </w:pPr>
    </w:p>
    <w:p w14:paraId="516515AC" w14:textId="77777777" w:rsidR="002D452A" w:rsidRDefault="00C35EC6" w:rsidP="00F12464">
      <w:pPr>
        <w:tabs>
          <w:tab w:val="left" w:pos="1418"/>
          <w:tab w:val="left" w:pos="3402"/>
          <w:tab w:val="left" w:pos="5670"/>
          <w:tab w:val="left" w:pos="7655"/>
        </w:tabs>
        <w:ind w:right="707"/>
        <w:rPr>
          <w:sz w:val="24"/>
        </w:rPr>
      </w:pPr>
      <w:r>
        <w:rPr>
          <w:sz w:val="24"/>
        </w:rPr>
        <w:t>Medlemsavgifter för 202</w:t>
      </w:r>
      <w:r w:rsidR="00DE1104">
        <w:rPr>
          <w:sz w:val="24"/>
        </w:rPr>
        <w:t>6</w:t>
      </w:r>
      <w:r w:rsidR="00D930F8">
        <w:rPr>
          <w:sz w:val="24"/>
        </w:rPr>
        <w:t xml:space="preserve"> är oförändrad</w:t>
      </w:r>
      <w:r>
        <w:rPr>
          <w:sz w:val="24"/>
        </w:rPr>
        <w:t>.</w:t>
      </w:r>
      <w:r w:rsidR="00A432D7">
        <w:rPr>
          <w:sz w:val="24"/>
        </w:rPr>
        <w:t xml:space="preserve"> </w:t>
      </w:r>
      <w:r w:rsidR="002D452A" w:rsidRPr="002D452A">
        <w:rPr>
          <w:sz w:val="24"/>
        </w:rPr>
        <w:t>Som medlem i SSFK erhåller du Stockholmsdistriktets fiskekort och är även medlem i Sportfiskeförbundet med alla dess förmåner. I medlemskapet ingår rabatt i vissa fiskeaffärer.</w:t>
      </w:r>
      <w:r w:rsidR="002D452A">
        <w:rPr>
          <w:sz w:val="24"/>
        </w:rPr>
        <w:t xml:space="preserve"> Samt</w:t>
      </w:r>
      <w:r w:rsidR="002D452A" w:rsidRPr="002D452A">
        <w:t xml:space="preserve"> </w:t>
      </w:r>
      <w:r w:rsidR="002D452A" w:rsidRPr="002D452A">
        <w:rPr>
          <w:sz w:val="24"/>
        </w:rPr>
        <w:t xml:space="preserve">tillgång till ett flertal sjöar inom </w:t>
      </w:r>
      <w:r w:rsidR="00717B89" w:rsidRPr="002D452A">
        <w:rPr>
          <w:sz w:val="24"/>
        </w:rPr>
        <w:t>Stockholmsdistriktet</w:t>
      </w:r>
      <w:r w:rsidR="00717B89">
        <w:rPr>
          <w:sz w:val="24"/>
        </w:rPr>
        <w:t>.</w:t>
      </w:r>
      <w:r w:rsidR="00717B89" w:rsidRPr="002D452A">
        <w:rPr>
          <w:sz w:val="24"/>
        </w:rPr>
        <w:t xml:space="preserve"> Du</w:t>
      </w:r>
      <w:r w:rsidR="002D452A" w:rsidRPr="002D452A">
        <w:rPr>
          <w:sz w:val="24"/>
        </w:rPr>
        <w:t xml:space="preserve"> har rätt att ansöka om kräftfiskepass på klubbens vatten i Vällingen och på disktriktets vatten. Samt deltaga i KM och DM samt Vällingetävlingar och Stormete</w:t>
      </w:r>
    </w:p>
    <w:p w14:paraId="2DFD39FB" w14:textId="77777777" w:rsidR="002D452A" w:rsidRDefault="002D452A" w:rsidP="00F12464">
      <w:pPr>
        <w:tabs>
          <w:tab w:val="left" w:pos="1418"/>
          <w:tab w:val="left" w:pos="3402"/>
          <w:tab w:val="left" w:pos="5670"/>
          <w:tab w:val="left" w:pos="7655"/>
        </w:tabs>
        <w:ind w:right="707"/>
        <w:rPr>
          <w:sz w:val="24"/>
        </w:rPr>
      </w:pPr>
    </w:p>
    <w:p w14:paraId="66A62B7F" w14:textId="77777777" w:rsidR="0028684B" w:rsidRDefault="00322590" w:rsidP="00F12464">
      <w:pPr>
        <w:tabs>
          <w:tab w:val="left" w:pos="1418"/>
          <w:tab w:val="left" w:pos="3402"/>
          <w:tab w:val="left" w:pos="5670"/>
          <w:tab w:val="left" w:pos="7655"/>
        </w:tabs>
        <w:ind w:right="707"/>
        <w:rPr>
          <w:sz w:val="24"/>
        </w:rPr>
      </w:pPr>
      <w:r>
        <w:rPr>
          <w:sz w:val="24"/>
        </w:rPr>
        <w:t>Senior</w:t>
      </w:r>
      <w:r w:rsidR="00654223">
        <w:rPr>
          <w:sz w:val="24"/>
        </w:rPr>
        <w:t>avgift</w:t>
      </w:r>
      <w:r w:rsidR="006427BC">
        <w:rPr>
          <w:sz w:val="24"/>
        </w:rPr>
        <w:t xml:space="preserve"> </w:t>
      </w:r>
      <w:r>
        <w:rPr>
          <w:sz w:val="24"/>
        </w:rPr>
        <w:t xml:space="preserve">betald före den </w:t>
      </w:r>
      <w:r>
        <w:rPr>
          <w:b/>
          <w:sz w:val="24"/>
        </w:rPr>
        <w:t>1 maj</w:t>
      </w:r>
      <w:r>
        <w:rPr>
          <w:sz w:val="24"/>
        </w:rPr>
        <w:t xml:space="preserve"> deltar även efter anmälan i lottning av kräftfiskepass inom klubben. Anmälningsblankett fö</w:t>
      </w:r>
      <w:r w:rsidR="00654223">
        <w:rPr>
          <w:sz w:val="24"/>
        </w:rPr>
        <w:t xml:space="preserve">r kräftfiske utsänds </w:t>
      </w:r>
      <w:r w:rsidR="0028684B">
        <w:rPr>
          <w:sz w:val="24"/>
        </w:rPr>
        <w:t>i början av maj med sommarbrevet.</w:t>
      </w:r>
    </w:p>
    <w:p w14:paraId="0FDF94C3" w14:textId="77777777" w:rsidR="0028684B" w:rsidRPr="00C11FEF" w:rsidRDefault="0028684B" w:rsidP="0028684B">
      <w:pPr>
        <w:tabs>
          <w:tab w:val="left" w:pos="1418"/>
          <w:tab w:val="left" w:pos="3402"/>
          <w:tab w:val="left" w:pos="5670"/>
          <w:tab w:val="left" w:pos="7655"/>
        </w:tabs>
        <w:rPr>
          <w:sz w:val="18"/>
          <w:szCs w:val="18"/>
        </w:rPr>
      </w:pPr>
    </w:p>
    <w:p w14:paraId="0F5AA65A" w14:textId="77777777" w:rsidR="00322590" w:rsidRPr="00924E77" w:rsidRDefault="00654223" w:rsidP="0028684B">
      <w:pPr>
        <w:tabs>
          <w:tab w:val="left" w:pos="1418"/>
          <w:tab w:val="left" w:pos="2268"/>
          <w:tab w:val="left" w:pos="3402"/>
          <w:tab w:val="left" w:pos="5670"/>
          <w:tab w:val="left" w:pos="7655"/>
        </w:tabs>
        <w:rPr>
          <w:sz w:val="24"/>
        </w:rPr>
      </w:pPr>
      <w:r w:rsidRPr="00924E77">
        <w:rPr>
          <w:sz w:val="24"/>
        </w:rPr>
        <w:t>S</w:t>
      </w:r>
      <w:r w:rsidR="00322590" w:rsidRPr="00924E77">
        <w:rPr>
          <w:sz w:val="24"/>
        </w:rPr>
        <w:t>eni</w:t>
      </w:r>
      <w:r w:rsidR="00B95B7A" w:rsidRPr="00924E77">
        <w:rPr>
          <w:sz w:val="24"/>
        </w:rPr>
        <w:t>or</w:t>
      </w:r>
      <w:r w:rsidR="00B95B7A" w:rsidRPr="00924E77">
        <w:rPr>
          <w:sz w:val="24"/>
        </w:rPr>
        <w:tab/>
      </w:r>
      <w:r w:rsidR="00C35EC6" w:rsidRPr="00924E77">
        <w:rPr>
          <w:sz w:val="24"/>
        </w:rPr>
        <w:t>500</w:t>
      </w:r>
      <w:r w:rsidR="00322590" w:rsidRPr="00924E77">
        <w:rPr>
          <w:sz w:val="24"/>
        </w:rPr>
        <w:t xml:space="preserve"> kr</w:t>
      </w:r>
      <w:r w:rsidRPr="00924E77">
        <w:rPr>
          <w:sz w:val="24"/>
        </w:rPr>
        <w:tab/>
      </w:r>
      <w:r w:rsidR="00001CF8" w:rsidRPr="00924E77">
        <w:rPr>
          <w:sz w:val="24"/>
        </w:rPr>
        <w:t>född 200</w:t>
      </w:r>
      <w:r w:rsidR="002D5D26" w:rsidRPr="00924E77">
        <w:rPr>
          <w:sz w:val="24"/>
        </w:rPr>
        <w:t>6</w:t>
      </w:r>
      <w:r w:rsidR="00A923C9" w:rsidRPr="00924E77">
        <w:rPr>
          <w:sz w:val="24"/>
        </w:rPr>
        <w:t xml:space="preserve"> och tidigare</w:t>
      </w:r>
    </w:p>
    <w:p w14:paraId="23AC964D" w14:textId="77777777" w:rsidR="00322590" w:rsidRPr="00924E77" w:rsidRDefault="00F62427" w:rsidP="0028684B">
      <w:pPr>
        <w:tabs>
          <w:tab w:val="left" w:pos="1418"/>
          <w:tab w:val="left" w:pos="2268"/>
          <w:tab w:val="left" w:pos="3402"/>
          <w:tab w:val="left" w:pos="7655"/>
        </w:tabs>
        <w:ind w:right="-143"/>
        <w:rPr>
          <w:sz w:val="24"/>
        </w:rPr>
      </w:pPr>
      <w:r w:rsidRPr="00924E77">
        <w:rPr>
          <w:sz w:val="24"/>
        </w:rPr>
        <w:t>Junior</w:t>
      </w:r>
      <w:r w:rsidRPr="00924E77">
        <w:rPr>
          <w:sz w:val="24"/>
        </w:rPr>
        <w:tab/>
        <w:t>12</w:t>
      </w:r>
      <w:r w:rsidR="002A3A00" w:rsidRPr="00924E77">
        <w:rPr>
          <w:sz w:val="24"/>
        </w:rPr>
        <w:t>5 kr</w:t>
      </w:r>
      <w:r w:rsidR="002A3A00" w:rsidRPr="00924E77">
        <w:rPr>
          <w:sz w:val="24"/>
        </w:rPr>
        <w:tab/>
        <w:t>född 200</w:t>
      </w:r>
      <w:r w:rsidR="002D5D26" w:rsidRPr="00924E77">
        <w:rPr>
          <w:sz w:val="24"/>
        </w:rPr>
        <w:t>7</w:t>
      </w:r>
      <w:r w:rsidR="00322590" w:rsidRPr="00924E77">
        <w:rPr>
          <w:sz w:val="24"/>
        </w:rPr>
        <w:t>och senare</w:t>
      </w:r>
    </w:p>
    <w:p w14:paraId="2F0EC604" w14:textId="77777777" w:rsidR="007E315B" w:rsidRPr="00C11FEF" w:rsidRDefault="007E315B" w:rsidP="0028684B">
      <w:pPr>
        <w:tabs>
          <w:tab w:val="left" w:pos="1418"/>
          <w:tab w:val="left" w:pos="2268"/>
          <w:tab w:val="left" w:pos="3402"/>
          <w:tab w:val="left" w:pos="7655"/>
        </w:tabs>
        <w:ind w:right="-143"/>
        <w:rPr>
          <w:sz w:val="18"/>
          <w:szCs w:val="18"/>
        </w:rPr>
      </w:pPr>
    </w:p>
    <w:p w14:paraId="64CF4A36" w14:textId="77777777" w:rsidR="00B408AB" w:rsidRDefault="00FB2D3B" w:rsidP="00F12464">
      <w:pPr>
        <w:pStyle w:val="Brdtext2"/>
        <w:ind w:right="566"/>
      </w:pPr>
      <w:r>
        <w:t xml:space="preserve">Vid inbetalning </w:t>
      </w:r>
      <w:r w:rsidR="00001CF8">
        <w:t xml:space="preserve">till postgiro </w:t>
      </w:r>
      <w:r w:rsidR="00DE1104">
        <w:t>669506–8</w:t>
      </w:r>
      <w:r w:rsidR="00001CF8">
        <w:t xml:space="preserve"> </w:t>
      </w:r>
      <w:r>
        <w:t xml:space="preserve">av medlemsavgift ange </w:t>
      </w:r>
      <w:r w:rsidR="00322590">
        <w:t xml:space="preserve">namn, adress och personnummer (10 siffror) samt om du betalar för annan person inom familjen även deras namn och personnummer. </w:t>
      </w:r>
    </w:p>
    <w:p w14:paraId="7F5EF3BF" w14:textId="77777777" w:rsidR="002D452A" w:rsidRDefault="002D452A" w:rsidP="00F12464">
      <w:pPr>
        <w:pStyle w:val="Brdtext2"/>
        <w:ind w:right="566"/>
      </w:pPr>
    </w:p>
    <w:p w14:paraId="78B9E96F" w14:textId="77777777" w:rsidR="00853DC8" w:rsidRDefault="00B46ED9" w:rsidP="00F12464">
      <w:pPr>
        <w:pStyle w:val="Brdtext2"/>
        <w:ind w:right="566"/>
        <w:rPr>
          <w:b/>
        </w:rPr>
      </w:pPr>
      <w:r w:rsidRPr="00962F8F">
        <w:rPr>
          <w:b/>
        </w:rPr>
        <w:t xml:space="preserve">För att kunna skicka ut information </w:t>
      </w:r>
      <w:r w:rsidR="00B408AB" w:rsidRPr="00962F8F">
        <w:rPr>
          <w:b/>
        </w:rPr>
        <w:t xml:space="preserve">snabbare </w:t>
      </w:r>
      <w:r w:rsidRPr="00962F8F">
        <w:rPr>
          <w:b/>
        </w:rPr>
        <w:t xml:space="preserve">ber vi er skicka in namn och e-postadress till vår sekreterare under adress: </w:t>
      </w:r>
      <w:hyperlink r:id="rId9" w:history="1">
        <w:r w:rsidR="00F34601" w:rsidRPr="00CF7CA0">
          <w:rPr>
            <w:rStyle w:val="Hyperlnk"/>
            <w:b/>
          </w:rPr>
          <w:t>ssfk64@gmail.com</w:t>
        </w:r>
      </w:hyperlink>
      <w:r w:rsidR="00853DC8">
        <w:rPr>
          <w:b/>
        </w:rPr>
        <w:t xml:space="preserve"> </w:t>
      </w:r>
    </w:p>
    <w:p w14:paraId="0F3D3BB1" w14:textId="77777777" w:rsidR="00B46ED9" w:rsidRPr="009C7739" w:rsidRDefault="009C7739" w:rsidP="00F12464">
      <w:pPr>
        <w:pStyle w:val="Brdtext2"/>
        <w:ind w:right="566"/>
        <w:rPr>
          <w:szCs w:val="24"/>
        </w:rPr>
      </w:pPr>
      <w:r w:rsidRPr="009C7739">
        <w:rPr>
          <w:szCs w:val="24"/>
        </w:rPr>
        <w:t xml:space="preserve">Detta </w:t>
      </w:r>
      <w:r w:rsidR="00874062">
        <w:rPr>
          <w:szCs w:val="24"/>
        </w:rPr>
        <w:t xml:space="preserve">blir </w:t>
      </w:r>
      <w:r w:rsidRPr="009C7739">
        <w:rPr>
          <w:szCs w:val="24"/>
        </w:rPr>
        <w:t xml:space="preserve">även </w:t>
      </w:r>
      <w:r w:rsidR="00874062">
        <w:rPr>
          <w:szCs w:val="24"/>
        </w:rPr>
        <w:t xml:space="preserve">avsevärt billigare då </w:t>
      </w:r>
      <w:r w:rsidRPr="009C7739">
        <w:rPr>
          <w:szCs w:val="24"/>
        </w:rPr>
        <w:t>porto</w:t>
      </w:r>
      <w:r w:rsidR="00874062">
        <w:rPr>
          <w:szCs w:val="24"/>
        </w:rPr>
        <w:t>t</w:t>
      </w:r>
      <w:r w:rsidR="002D452A">
        <w:rPr>
          <w:szCs w:val="24"/>
        </w:rPr>
        <w:t>, kuvert och etiketter kostar</w:t>
      </w:r>
      <w:r w:rsidRPr="009C7739">
        <w:rPr>
          <w:szCs w:val="24"/>
        </w:rPr>
        <w:t>.</w:t>
      </w:r>
      <w:r w:rsidR="00837210">
        <w:rPr>
          <w:szCs w:val="24"/>
        </w:rPr>
        <w:t xml:space="preserve">                    </w:t>
      </w:r>
    </w:p>
    <w:p w14:paraId="3B27AC39" w14:textId="77777777" w:rsidR="009C7739" w:rsidRPr="00B46ED9" w:rsidRDefault="009C7739" w:rsidP="00F12464">
      <w:pPr>
        <w:pStyle w:val="Brdtext2"/>
        <w:ind w:right="566"/>
        <w:rPr>
          <w:sz w:val="20"/>
        </w:rPr>
      </w:pPr>
    </w:p>
    <w:p w14:paraId="7C06E603" w14:textId="77777777" w:rsidR="00A923C9" w:rsidRDefault="00A923C9" w:rsidP="00F12464">
      <w:pPr>
        <w:pStyle w:val="Brdtext2"/>
        <w:ind w:right="566"/>
      </w:pPr>
      <w:r>
        <w:t>I familj med två betaland</w:t>
      </w:r>
      <w:r w:rsidR="00807D61">
        <w:t>e seniorer får hemmavarande juniorer/barn</w:t>
      </w:r>
      <w:r>
        <w:t xml:space="preserve"> gratis medlemskap.</w:t>
      </w:r>
    </w:p>
    <w:p w14:paraId="2FB30317" w14:textId="77777777" w:rsidR="000C5A15" w:rsidRPr="00B46ED9" w:rsidRDefault="000C5A15" w:rsidP="00A930F8">
      <w:pPr>
        <w:pStyle w:val="Brdtext2"/>
        <w:ind w:right="566"/>
        <w:rPr>
          <w:sz w:val="20"/>
        </w:rPr>
      </w:pPr>
    </w:p>
    <w:p w14:paraId="018A68E5" w14:textId="77777777" w:rsidR="000C5A15" w:rsidRDefault="000C5A15" w:rsidP="00A930F8">
      <w:pPr>
        <w:pStyle w:val="Brdtext2"/>
        <w:ind w:right="566"/>
      </w:pPr>
      <w:r w:rsidRPr="002D452A">
        <w:rPr>
          <w:b/>
          <w:sz w:val="22"/>
          <w:szCs w:val="22"/>
        </w:rPr>
        <w:t>HEDERSKNYFFLAR</w:t>
      </w:r>
      <w:r>
        <w:rPr>
          <w:b/>
        </w:rPr>
        <w:t xml:space="preserve"> </w:t>
      </w:r>
      <w:r w:rsidRPr="000C5A15">
        <w:t xml:space="preserve">är för alltid hedersledamot i vår förening </w:t>
      </w:r>
      <w:r>
        <w:t xml:space="preserve">vilket innebär medlemskap även i Sportfiskarna och distriktets fiskekort. Vill du stödja klubbkassan så är det frivilligt att även i år betala in </w:t>
      </w:r>
      <w:r w:rsidR="008C4DB9">
        <w:t>200</w:t>
      </w:r>
      <w:r>
        <w:t xml:space="preserve"> kr på PG Nr 66 95 06-8.</w:t>
      </w:r>
    </w:p>
    <w:p w14:paraId="35E6BD02" w14:textId="77777777" w:rsidR="00853DC8" w:rsidRDefault="00853DC8" w:rsidP="00853DC8">
      <w:pPr>
        <w:pStyle w:val="Brdtext2"/>
        <w:ind w:right="566"/>
        <w:rPr>
          <w:szCs w:val="24"/>
        </w:rPr>
      </w:pPr>
      <w:r>
        <w:rPr>
          <w:szCs w:val="24"/>
        </w:rPr>
        <w:t xml:space="preserve">Kolla gärna vår hemsida: </w:t>
      </w:r>
      <w:hyperlink r:id="rId10">
        <w:r>
          <w:rPr>
            <w:b/>
            <w:color w:val="0000FF"/>
            <w:szCs w:val="24"/>
            <w:u w:val="single"/>
          </w:rPr>
          <w:t>www.sodertaljesfk.se</w:t>
        </w:r>
      </w:hyperlink>
      <w:r>
        <w:rPr>
          <w:b/>
          <w:szCs w:val="24"/>
        </w:rPr>
        <w:t xml:space="preserve"> </w:t>
      </w:r>
      <w:r>
        <w:rPr>
          <w:szCs w:val="24"/>
        </w:rPr>
        <w:t>.</w:t>
      </w:r>
    </w:p>
    <w:p w14:paraId="6FEDC8D2" w14:textId="77777777" w:rsidR="005664E4" w:rsidRDefault="005664E4" w:rsidP="00853DC8">
      <w:pPr>
        <w:pStyle w:val="Brdtext2"/>
        <w:ind w:right="566"/>
        <w:rPr>
          <w:szCs w:val="24"/>
        </w:rPr>
      </w:pPr>
    </w:p>
    <w:p w14:paraId="103E1674" w14:textId="77777777" w:rsidR="005664E4" w:rsidRPr="00962F8F" w:rsidRDefault="005664E4" w:rsidP="00853DC8">
      <w:pPr>
        <w:pStyle w:val="Brdtext2"/>
        <w:ind w:right="566"/>
        <w:rPr>
          <w:b/>
        </w:rPr>
      </w:pPr>
    </w:p>
    <w:p w14:paraId="38F024DA" w14:textId="77777777" w:rsidR="00322590" w:rsidRPr="002D452A" w:rsidRDefault="00322590" w:rsidP="002D452A">
      <w:pPr>
        <w:pStyle w:val="Brdtext2"/>
        <w:ind w:right="566"/>
        <w:rPr>
          <w:sz w:val="22"/>
          <w:szCs w:val="22"/>
        </w:rPr>
      </w:pPr>
      <w:r w:rsidRPr="002D452A">
        <w:rPr>
          <w:b/>
          <w:sz w:val="22"/>
          <w:szCs w:val="22"/>
        </w:rPr>
        <w:t>TÄVLINGAR</w:t>
      </w:r>
    </w:p>
    <w:p w14:paraId="6FC28853" w14:textId="77777777" w:rsidR="00322590" w:rsidRPr="00CA77C2" w:rsidRDefault="00CA77C2">
      <w:pPr>
        <w:tabs>
          <w:tab w:val="left" w:pos="1418"/>
          <w:tab w:val="left" w:pos="2268"/>
          <w:tab w:val="left" w:pos="3402"/>
          <w:tab w:val="left" w:pos="7655"/>
        </w:tabs>
        <w:rPr>
          <w:sz w:val="24"/>
          <w:szCs w:val="24"/>
        </w:rPr>
      </w:pPr>
      <w:r>
        <w:rPr>
          <w:sz w:val="24"/>
          <w:szCs w:val="24"/>
        </w:rPr>
        <w:t xml:space="preserve">Ring alltid </w:t>
      </w:r>
      <w:r w:rsidRPr="00CA77C2">
        <w:rPr>
          <w:sz w:val="24"/>
          <w:szCs w:val="24"/>
        </w:rPr>
        <w:t xml:space="preserve">vår </w:t>
      </w:r>
      <w:r w:rsidR="00DE1104" w:rsidRPr="00CA77C2">
        <w:rPr>
          <w:b/>
          <w:sz w:val="24"/>
          <w:szCs w:val="24"/>
        </w:rPr>
        <w:t>tel. svarare</w:t>
      </w:r>
      <w:r w:rsidRPr="00CA77C2">
        <w:rPr>
          <w:b/>
          <w:sz w:val="24"/>
          <w:szCs w:val="24"/>
        </w:rPr>
        <w:t xml:space="preserve"> </w:t>
      </w:r>
      <w:r w:rsidR="00DE1104">
        <w:rPr>
          <w:b/>
          <w:sz w:val="24"/>
          <w:szCs w:val="24"/>
        </w:rPr>
        <w:t>070–2377252</w:t>
      </w:r>
      <w:r w:rsidRPr="00CA77C2">
        <w:rPr>
          <w:sz w:val="24"/>
          <w:szCs w:val="24"/>
        </w:rPr>
        <w:t xml:space="preserve"> dag före tävlingsdag efter kl. 18</w:t>
      </w:r>
      <w:r>
        <w:rPr>
          <w:sz w:val="24"/>
          <w:szCs w:val="24"/>
        </w:rPr>
        <w:t xml:space="preserve"> för besked om plats eller eventuell inställd tävling på grund av isbrist</w:t>
      </w:r>
      <w:r w:rsidRPr="00CA77C2">
        <w:rPr>
          <w:sz w:val="24"/>
          <w:szCs w:val="24"/>
        </w:rPr>
        <w:t>.</w:t>
      </w:r>
    </w:p>
    <w:p w14:paraId="14F4BCC9" w14:textId="77777777" w:rsidR="002D452A" w:rsidRDefault="002C3373" w:rsidP="002D452A">
      <w:pPr>
        <w:tabs>
          <w:tab w:val="left" w:pos="1418"/>
          <w:tab w:val="left" w:pos="2268"/>
          <w:tab w:val="left" w:pos="3402"/>
          <w:tab w:val="left" w:pos="7655"/>
        </w:tabs>
        <w:rPr>
          <w:sz w:val="24"/>
          <w:szCs w:val="24"/>
        </w:rPr>
      </w:pPr>
      <w:r w:rsidRPr="002C3373">
        <w:rPr>
          <w:sz w:val="24"/>
          <w:szCs w:val="24"/>
        </w:rPr>
        <w:t>Godkända isdubbar är obligatoriskt på alla vintertävlingar.</w:t>
      </w:r>
    </w:p>
    <w:p w14:paraId="0BFB1C67" w14:textId="77777777" w:rsidR="006427BC" w:rsidRPr="002D452A" w:rsidRDefault="006427BC" w:rsidP="002D452A">
      <w:pPr>
        <w:tabs>
          <w:tab w:val="left" w:pos="1418"/>
          <w:tab w:val="left" w:pos="2268"/>
          <w:tab w:val="left" w:pos="3402"/>
          <w:tab w:val="left" w:pos="7655"/>
        </w:tabs>
        <w:rPr>
          <w:sz w:val="22"/>
          <w:szCs w:val="22"/>
        </w:rPr>
      </w:pPr>
      <w:r w:rsidRPr="002D452A">
        <w:rPr>
          <w:b/>
          <w:sz w:val="22"/>
          <w:szCs w:val="22"/>
        </w:rPr>
        <w:t>Vällingepimpel</w:t>
      </w:r>
    </w:p>
    <w:p w14:paraId="3B7D436E" w14:textId="1E27329E" w:rsidR="005664E4" w:rsidRPr="00C617A6" w:rsidRDefault="006427BC" w:rsidP="00C617A6">
      <w:pPr>
        <w:tabs>
          <w:tab w:val="left" w:pos="1418"/>
          <w:tab w:val="left" w:pos="2268"/>
          <w:tab w:val="left" w:pos="3402"/>
          <w:tab w:val="left" w:pos="7655"/>
        </w:tabs>
        <w:ind w:right="424"/>
      </w:pPr>
      <w:r>
        <w:rPr>
          <w:sz w:val="24"/>
        </w:rPr>
        <w:t xml:space="preserve">Samling </w:t>
      </w:r>
      <w:r w:rsidR="00D722DE">
        <w:rPr>
          <w:sz w:val="24"/>
        </w:rPr>
        <w:t>på tävlingsplatsen senast kl 09.00</w:t>
      </w:r>
      <w:r>
        <w:rPr>
          <w:sz w:val="24"/>
        </w:rPr>
        <w:t>.</w:t>
      </w:r>
      <w:r w:rsidR="00206171">
        <w:rPr>
          <w:sz w:val="24"/>
        </w:rPr>
        <w:t xml:space="preserve"> </w:t>
      </w:r>
      <w:r w:rsidRPr="00962F8F">
        <w:rPr>
          <w:sz w:val="24"/>
          <w:szCs w:val="24"/>
        </w:rPr>
        <w:t xml:space="preserve">Startavgift: </w:t>
      </w:r>
      <w:r w:rsidR="005E0425">
        <w:rPr>
          <w:sz w:val="24"/>
          <w:szCs w:val="24"/>
        </w:rPr>
        <w:t>100</w:t>
      </w:r>
      <w:r w:rsidRPr="00962F8F">
        <w:rPr>
          <w:sz w:val="24"/>
          <w:szCs w:val="24"/>
        </w:rPr>
        <w:t xml:space="preserve"> kr/sen. (</w:t>
      </w:r>
      <w:r w:rsidR="00E92BAB">
        <w:rPr>
          <w:sz w:val="24"/>
          <w:szCs w:val="24"/>
        </w:rPr>
        <w:t>jun./</w:t>
      </w:r>
      <w:r w:rsidRPr="00962F8F">
        <w:rPr>
          <w:sz w:val="24"/>
          <w:szCs w:val="24"/>
        </w:rPr>
        <w:t>knattar fiskar gratis).</w:t>
      </w:r>
      <w:r>
        <w:t xml:space="preserve"> </w:t>
      </w:r>
    </w:p>
    <w:sectPr w:rsidR="005664E4" w:rsidRPr="00C617A6" w:rsidSect="00A912B6">
      <w:pgSz w:w="11907" w:h="16840"/>
      <w:pgMar w:top="567" w:right="851" w:bottom="56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2E561" w14:textId="77777777" w:rsidR="00146A2F" w:rsidRDefault="00146A2F">
      <w:r>
        <w:separator/>
      </w:r>
    </w:p>
  </w:endnote>
  <w:endnote w:type="continuationSeparator" w:id="0">
    <w:p w14:paraId="722676EE" w14:textId="77777777" w:rsidR="00146A2F" w:rsidRDefault="00146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518EE" w14:textId="77777777" w:rsidR="00146A2F" w:rsidRDefault="00146A2F">
      <w:r>
        <w:separator/>
      </w:r>
    </w:p>
  </w:footnote>
  <w:footnote w:type="continuationSeparator" w:id="0">
    <w:p w14:paraId="2E979AB7" w14:textId="77777777" w:rsidR="00146A2F" w:rsidRDefault="00146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A9"/>
    <w:rsid w:val="00001CF8"/>
    <w:rsid w:val="0002088B"/>
    <w:rsid w:val="0004421C"/>
    <w:rsid w:val="00050B92"/>
    <w:rsid w:val="00066041"/>
    <w:rsid w:val="00080D77"/>
    <w:rsid w:val="000863C8"/>
    <w:rsid w:val="00087BC5"/>
    <w:rsid w:val="0009442B"/>
    <w:rsid w:val="000A4C53"/>
    <w:rsid w:val="000C5A15"/>
    <w:rsid w:val="000D2EB9"/>
    <w:rsid w:val="000D466B"/>
    <w:rsid w:val="000E5CC4"/>
    <w:rsid w:val="000F2A2F"/>
    <w:rsid w:val="0010029C"/>
    <w:rsid w:val="00100801"/>
    <w:rsid w:val="00113200"/>
    <w:rsid w:val="00123AE1"/>
    <w:rsid w:val="00130226"/>
    <w:rsid w:val="00146A2F"/>
    <w:rsid w:val="0015005D"/>
    <w:rsid w:val="001525A2"/>
    <w:rsid w:val="00154ECA"/>
    <w:rsid w:val="00162598"/>
    <w:rsid w:val="00162990"/>
    <w:rsid w:val="00195C70"/>
    <w:rsid w:val="001B57EB"/>
    <w:rsid w:val="001D048C"/>
    <w:rsid w:val="001F580A"/>
    <w:rsid w:val="001F5C70"/>
    <w:rsid w:val="001F785D"/>
    <w:rsid w:val="002012E3"/>
    <w:rsid w:val="0020140F"/>
    <w:rsid w:val="00206171"/>
    <w:rsid w:val="00234602"/>
    <w:rsid w:val="00244AF5"/>
    <w:rsid w:val="00284D29"/>
    <w:rsid w:val="0028684B"/>
    <w:rsid w:val="00295D7F"/>
    <w:rsid w:val="002A3A00"/>
    <w:rsid w:val="002C3373"/>
    <w:rsid w:val="002C5382"/>
    <w:rsid w:val="002D24F3"/>
    <w:rsid w:val="002D452A"/>
    <w:rsid w:val="002D5D26"/>
    <w:rsid w:val="002E0661"/>
    <w:rsid w:val="002E21E9"/>
    <w:rsid w:val="00305EBA"/>
    <w:rsid w:val="003069FD"/>
    <w:rsid w:val="00315A39"/>
    <w:rsid w:val="00322590"/>
    <w:rsid w:val="003466D1"/>
    <w:rsid w:val="00350390"/>
    <w:rsid w:val="003825C7"/>
    <w:rsid w:val="00382F04"/>
    <w:rsid w:val="003A7DED"/>
    <w:rsid w:val="003B0FAA"/>
    <w:rsid w:val="003C3A64"/>
    <w:rsid w:val="003C5229"/>
    <w:rsid w:val="003C7182"/>
    <w:rsid w:val="003E06D2"/>
    <w:rsid w:val="003E2581"/>
    <w:rsid w:val="004010EF"/>
    <w:rsid w:val="00401591"/>
    <w:rsid w:val="00407940"/>
    <w:rsid w:val="00431A94"/>
    <w:rsid w:val="0044089B"/>
    <w:rsid w:val="00457C49"/>
    <w:rsid w:val="004652F6"/>
    <w:rsid w:val="00465DD4"/>
    <w:rsid w:val="00484153"/>
    <w:rsid w:val="00487250"/>
    <w:rsid w:val="004951E0"/>
    <w:rsid w:val="004E5DF7"/>
    <w:rsid w:val="00500E90"/>
    <w:rsid w:val="005050E5"/>
    <w:rsid w:val="00515A1E"/>
    <w:rsid w:val="0053355E"/>
    <w:rsid w:val="00545986"/>
    <w:rsid w:val="00563B07"/>
    <w:rsid w:val="005664E4"/>
    <w:rsid w:val="00592AD9"/>
    <w:rsid w:val="005A5D93"/>
    <w:rsid w:val="005B45A8"/>
    <w:rsid w:val="005C39C8"/>
    <w:rsid w:val="005C6BC1"/>
    <w:rsid w:val="005C7952"/>
    <w:rsid w:val="005D2E0B"/>
    <w:rsid w:val="005D69BB"/>
    <w:rsid w:val="005E0425"/>
    <w:rsid w:val="005E372C"/>
    <w:rsid w:val="005F6159"/>
    <w:rsid w:val="006013FC"/>
    <w:rsid w:val="00602201"/>
    <w:rsid w:val="0061276C"/>
    <w:rsid w:val="0062028A"/>
    <w:rsid w:val="00625310"/>
    <w:rsid w:val="00625DA9"/>
    <w:rsid w:val="006427BC"/>
    <w:rsid w:val="0064423F"/>
    <w:rsid w:val="00654223"/>
    <w:rsid w:val="00684EF9"/>
    <w:rsid w:val="00694ED5"/>
    <w:rsid w:val="006B5543"/>
    <w:rsid w:val="006D0ED9"/>
    <w:rsid w:val="00704187"/>
    <w:rsid w:val="00717B89"/>
    <w:rsid w:val="00732492"/>
    <w:rsid w:val="00732B16"/>
    <w:rsid w:val="00741FF1"/>
    <w:rsid w:val="00772DFB"/>
    <w:rsid w:val="007772D2"/>
    <w:rsid w:val="007D2E5C"/>
    <w:rsid w:val="007E315B"/>
    <w:rsid w:val="007E54EF"/>
    <w:rsid w:val="007F3DAB"/>
    <w:rsid w:val="00807D61"/>
    <w:rsid w:val="00835ED5"/>
    <w:rsid w:val="00837210"/>
    <w:rsid w:val="00844828"/>
    <w:rsid w:val="00850175"/>
    <w:rsid w:val="00853DC8"/>
    <w:rsid w:val="00854256"/>
    <w:rsid w:val="00860CE0"/>
    <w:rsid w:val="00871B2D"/>
    <w:rsid w:val="00874062"/>
    <w:rsid w:val="00874FC8"/>
    <w:rsid w:val="00876606"/>
    <w:rsid w:val="008B0121"/>
    <w:rsid w:val="008C4DB9"/>
    <w:rsid w:val="008D5314"/>
    <w:rsid w:val="008E0BEE"/>
    <w:rsid w:val="008E5903"/>
    <w:rsid w:val="008F38CE"/>
    <w:rsid w:val="009003D5"/>
    <w:rsid w:val="0090634E"/>
    <w:rsid w:val="00924E77"/>
    <w:rsid w:val="00937418"/>
    <w:rsid w:val="00961EA9"/>
    <w:rsid w:val="00962F8F"/>
    <w:rsid w:val="00976F88"/>
    <w:rsid w:val="00982152"/>
    <w:rsid w:val="0099251E"/>
    <w:rsid w:val="009A2EAA"/>
    <w:rsid w:val="009C323D"/>
    <w:rsid w:val="009C7739"/>
    <w:rsid w:val="009D5765"/>
    <w:rsid w:val="00A02F60"/>
    <w:rsid w:val="00A21DCC"/>
    <w:rsid w:val="00A26795"/>
    <w:rsid w:val="00A30570"/>
    <w:rsid w:val="00A33184"/>
    <w:rsid w:val="00A432D7"/>
    <w:rsid w:val="00A46B39"/>
    <w:rsid w:val="00A511E8"/>
    <w:rsid w:val="00A63D6A"/>
    <w:rsid w:val="00A644CA"/>
    <w:rsid w:val="00A8774E"/>
    <w:rsid w:val="00A912B6"/>
    <w:rsid w:val="00A923C9"/>
    <w:rsid w:val="00A930F8"/>
    <w:rsid w:val="00AA3509"/>
    <w:rsid w:val="00AB3EE0"/>
    <w:rsid w:val="00AB6417"/>
    <w:rsid w:val="00AC2DD5"/>
    <w:rsid w:val="00AD6A11"/>
    <w:rsid w:val="00B23A90"/>
    <w:rsid w:val="00B408AB"/>
    <w:rsid w:val="00B46ED9"/>
    <w:rsid w:val="00B5625D"/>
    <w:rsid w:val="00B6053F"/>
    <w:rsid w:val="00B80595"/>
    <w:rsid w:val="00B861AD"/>
    <w:rsid w:val="00B95B7A"/>
    <w:rsid w:val="00BA56B3"/>
    <w:rsid w:val="00BE02DA"/>
    <w:rsid w:val="00C01237"/>
    <w:rsid w:val="00C11FEF"/>
    <w:rsid w:val="00C1309E"/>
    <w:rsid w:val="00C35EC6"/>
    <w:rsid w:val="00C36805"/>
    <w:rsid w:val="00C4580E"/>
    <w:rsid w:val="00C51543"/>
    <w:rsid w:val="00C530BC"/>
    <w:rsid w:val="00C617A6"/>
    <w:rsid w:val="00C65B59"/>
    <w:rsid w:val="00C875E8"/>
    <w:rsid w:val="00CA21A5"/>
    <w:rsid w:val="00CA5310"/>
    <w:rsid w:val="00CA77C2"/>
    <w:rsid w:val="00CB289D"/>
    <w:rsid w:val="00CB7B8A"/>
    <w:rsid w:val="00CC7394"/>
    <w:rsid w:val="00CD7656"/>
    <w:rsid w:val="00CE16AE"/>
    <w:rsid w:val="00D120C7"/>
    <w:rsid w:val="00D2538A"/>
    <w:rsid w:val="00D308DE"/>
    <w:rsid w:val="00D35E22"/>
    <w:rsid w:val="00D51094"/>
    <w:rsid w:val="00D62E6E"/>
    <w:rsid w:val="00D64F30"/>
    <w:rsid w:val="00D7157D"/>
    <w:rsid w:val="00D722DE"/>
    <w:rsid w:val="00D930F8"/>
    <w:rsid w:val="00DB24E4"/>
    <w:rsid w:val="00DB4A5F"/>
    <w:rsid w:val="00DD0657"/>
    <w:rsid w:val="00DE1104"/>
    <w:rsid w:val="00DE514B"/>
    <w:rsid w:val="00E056D9"/>
    <w:rsid w:val="00E26067"/>
    <w:rsid w:val="00E421C2"/>
    <w:rsid w:val="00E467AA"/>
    <w:rsid w:val="00E47AB4"/>
    <w:rsid w:val="00E57689"/>
    <w:rsid w:val="00E67947"/>
    <w:rsid w:val="00E71271"/>
    <w:rsid w:val="00E92BAB"/>
    <w:rsid w:val="00E974B2"/>
    <w:rsid w:val="00EA2CC6"/>
    <w:rsid w:val="00EA6B48"/>
    <w:rsid w:val="00EA79BB"/>
    <w:rsid w:val="00EB6D52"/>
    <w:rsid w:val="00EC29C4"/>
    <w:rsid w:val="00EC4BD9"/>
    <w:rsid w:val="00EE3D0A"/>
    <w:rsid w:val="00EE61BE"/>
    <w:rsid w:val="00EF6523"/>
    <w:rsid w:val="00F02EA8"/>
    <w:rsid w:val="00F05BC4"/>
    <w:rsid w:val="00F12464"/>
    <w:rsid w:val="00F306B5"/>
    <w:rsid w:val="00F34601"/>
    <w:rsid w:val="00F350AB"/>
    <w:rsid w:val="00F40C14"/>
    <w:rsid w:val="00F604D2"/>
    <w:rsid w:val="00F62427"/>
    <w:rsid w:val="00F65246"/>
    <w:rsid w:val="00F90EBF"/>
    <w:rsid w:val="00FB2D3B"/>
    <w:rsid w:val="00FE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37F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2B6"/>
  </w:style>
  <w:style w:type="paragraph" w:styleId="Rubrik1">
    <w:name w:val="heading 1"/>
    <w:basedOn w:val="Normal"/>
    <w:next w:val="Normal"/>
    <w:qFormat/>
    <w:rsid w:val="00A912B6"/>
    <w:pPr>
      <w:keepNext/>
      <w:tabs>
        <w:tab w:val="left" w:pos="1418"/>
        <w:tab w:val="left" w:pos="2268"/>
        <w:tab w:val="left" w:pos="3402"/>
        <w:tab w:val="left" w:pos="7655"/>
      </w:tabs>
      <w:outlineLvl w:val="0"/>
    </w:pPr>
    <w:rPr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912B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A912B6"/>
  </w:style>
  <w:style w:type="paragraph" w:styleId="Brdtext">
    <w:name w:val="Body Text"/>
    <w:basedOn w:val="Normal"/>
    <w:rsid w:val="00A912B6"/>
    <w:pPr>
      <w:tabs>
        <w:tab w:val="left" w:pos="1418"/>
        <w:tab w:val="left" w:pos="2268"/>
        <w:tab w:val="left" w:pos="3402"/>
        <w:tab w:val="left" w:pos="7655"/>
      </w:tabs>
    </w:pPr>
    <w:rPr>
      <w:sz w:val="24"/>
    </w:rPr>
  </w:style>
  <w:style w:type="paragraph" w:styleId="Brdtext2">
    <w:name w:val="Body Text 2"/>
    <w:basedOn w:val="Normal"/>
    <w:rsid w:val="00A912B6"/>
    <w:pPr>
      <w:tabs>
        <w:tab w:val="left" w:pos="1418"/>
        <w:tab w:val="left" w:pos="2268"/>
        <w:tab w:val="left" w:pos="3402"/>
        <w:tab w:val="left" w:pos="7655"/>
      </w:tabs>
      <w:ind w:right="-143"/>
    </w:pPr>
    <w:rPr>
      <w:sz w:val="24"/>
    </w:rPr>
  </w:style>
  <w:style w:type="paragraph" w:styleId="Brdtext3">
    <w:name w:val="Body Text 3"/>
    <w:basedOn w:val="Normal"/>
    <w:rsid w:val="00A912B6"/>
    <w:pPr>
      <w:ind w:right="424"/>
    </w:pPr>
    <w:rPr>
      <w:sz w:val="24"/>
    </w:rPr>
  </w:style>
  <w:style w:type="paragraph" w:styleId="Ballongtext">
    <w:name w:val="Balloon Text"/>
    <w:basedOn w:val="Normal"/>
    <w:semiHidden/>
    <w:rsid w:val="0020140F"/>
    <w:rPr>
      <w:rFonts w:ascii="Tahoma" w:hAnsi="Tahoma" w:cs="Tahoma"/>
      <w:sz w:val="16"/>
      <w:szCs w:val="16"/>
    </w:rPr>
  </w:style>
  <w:style w:type="character" w:styleId="Hyperlnk">
    <w:name w:val="Hyperlink"/>
    <w:rsid w:val="00B46ED9"/>
    <w:rPr>
      <w:color w:val="0000FF"/>
      <w:u w:val="single"/>
    </w:rPr>
  </w:style>
  <w:style w:type="character" w:customStyle="1" w:styleId="no-call2">
    <w:name w:val="no-call2"/>
    <w:rsid w:val="00962F8F"/>
  </w:style>
  <w:style w:type="character" w:customStyle="1" w:styleId="Olstomnmnande1">
    <w:name w:val="Olöst omnämnande1"/>
    <w:uiPriority w:val="99"/>
    <w:semiHidden/>
    <w:unhideWhenUsed/>
    <w:rsid w:val="00F34601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53355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533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912B6"/>
  </w:style>
  <w:style w:type="paragraph" w:styleId="Rubrik1">
    <w:name w:val="heading 1"/>
    <w:basedOn w:val="Normal"/>
    <w:next w:val="Normal"/>
    <w:qFormat/>
    <w:rsid w:val="00A912B6"/>
    <w:pPr>
      <w:keepNext/>
      <w:tabs>
        <w:tab w:val="left" w:pos="1418"/>
        <w:tab w:val="left" w:pos="2268"/>
        <w:tab w:val="left" w:pos="3402"/>
        <w:tab w:val="left" w:pos="7655"/>
      </w:tabs>
      <w:outlineLvl w:val="0"/>
    </w:pPr>
    <w:rPr>
      <w:sz w:val="24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A912B6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A912B6"/>
  </w:style>
  <w:style w:type="paragraph" w:styleId="Brdtext">
    <w:name w:val="Body Text"/>
    <w:basedOn w:val="Normal"/>
    <w:rsid w:val="00A912B6"/>
    <w:pPr>
      <w:tabs>
        <w:tab w:val="left" w:pos="1418"/>
        <w:tab w:val="left" w:pos="2268"/>
        <w:tab w:val="left" w:pos="3402"/>
        <w:tab w:val="left" w:pos="7655"/>
      </w:tabs>
    </w:pPr>
    <w:rPr>
      <w:sz w:val="24"/>
    </w:rPr>
  </w:style>
  <w:style w:type="paragraph" w:styleId="Brdtext2">
    <w:name w:val="Body Text 2"/>
    <w:basedOn w:val="Normal"/>
    <w:rsid w:val="00A912B6"/>
    <w:pPr>
      <w:tabs>
        <w:tab w:val="left" w:pos="1418"/>
        <w:tab w:val="left" w:pos="2268"/>
        <w:tab w:val="left" w:pos="3402"/>
        <w:tab w:val="left" w:pos="7655"/>
      </w:tabs>
      <w:ind w:right="-143"/>
    </w:pPr>
    <w:rPr>
      <w:sz w:val="24"/>
    </w:rPr>
  </w:style>
  <w:style w:type="paragraph" w:styleId="Brdtext3">
    <w:name w:val="Body Text 3"/>
    <w:basedOn w:val="Normal"/>
    <w:rsid w:val="00A912B6"/>
    <w:pPr>
      <w:ind w:right="424"/>
    </w:pPr>
    <w:rPr>
      <w:sz w:val="24"/>
    </w:rPr>
  </w:style>
  <w:style w:type="paragraph" w:styleId="Ballongtext">
    <w:name w:val="Balloon Text"/>
    <w:basedOn w:val="Normal"/>
    <w:semiHidden/>
    <w:rsid w:val="0020140F"/>
    <w:rPr>
      <w:rFonts w:ascii="Tahoma" w:hAnsi="Tahoma" w:cs="Tahoma"/>
      <w:sz w:val="16"/>
      <w:szCs w:val="16"/>
    </w:rPr>
  </w:style>
  <w:style w:type="character" w:styleId="Hyperlnk">
    <w:name w:val="Hyperlink"/>
    <w:rsid w:val="00B46ED9"/>
    <w:rPr>
      <w:color w:val="0000FF"/>
      <w:u w:val="single"/>
    </w:rPr>
  </w:style>
  <w:style w:type="character" w:customStyle="1" w:styleId="no-call2">
    <w:name w:val="no-call2"/>
    <w:rsid w:val="00962F8F"/>
  </w:style>
  <w:style w:type="character" w:customStyle="1" w:styleId="Olstomnmnande1">
    <w:name w:val="Olöst omnämnande1"/>
    <w:uiPriority w:val="99"/>
    <w:semiHidden/>
    <w:unhideWhenUsed/>
    <w:rsid w:val="00F34601"/>
    <w:rPr>
      <w:color w:val="605E5C"/>
      <w:shd w:val="clear" w:color="auto" w:fill="E1DFDD"/>
    </w:rPr>
  </w:style>
  <w:style w:type="paragraph" w:styleId="Sidfot">
    <w:name w:val="footer"/>
    <w:basedOn w:val="Normal"/>
    <w:link w:val="SidfotChar"/>
    <w:rsid w:val="0053355E"/>
    <w:pPr>
      <w:tabs>
        <w:tab w:val="center" w:pos="4513"/>
        <w:tab w:val="right" w:pos="9026"/>
      </w:tabs>
    </w:pPr>
  </w:style>
  <w:style w:type="character" w:customStyle="1" w:styleId="SidfotChar">
    <w:name w:val="Sidfot Char"/>
    <w:basedOn w:val="Standardstycketeckensnitt"/>
    <w:link w:val="Sidfot"/>
    <w:rsid w:val="00533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odertaljesfk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sfk64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ta\Desktop\Vinterbrev%20202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619A0-4236-4C19-9BC0-45C493CDE0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1cb525-c9d1-499c-bfd9-64700423c8c7}" enabled="1" method="Privileged" siteId="{74c3677e-5b7b-432a-9b25-296263c3d0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Vinterbrev 2025</Template>
  <TotalTime>1</TotalTime>
  <Pages>1</Pages>
  <Words>425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Södertälje Sportfiskeklubb</vt:lpstr>
    </vt:vector>
  </TitlesOfParts>
  <Company>Volkswagen Group Sverige AB</Company>
  <LinksUpToDate>false</LinksUpToDate>
  <CharactersWithSpaces>2677</CharactersWithSpaces>
  <SharedDoc>false</SharedDoc>
  <HLinks>
    <vt:vector size="12" baseType="variant">
      <vt:variant>
        <vt:i4>65546</vt:i4>
      </vt:variant>
      <vt:variant>
        <vt:i4>6</vt:i4>
      </vt:variant>
      <vt:variant>
        <vt:i4>0</vt:i4>
      </vt:variant>
      <vt:variant>
        <vt:i4>5</vt:i4>
      </vt:variant>
      <vt:variant>
        <vt:lpwstr>http://www.sodertaljesfk.se/</vt:lpwstr>
      </vt:variant>
      <vt:variant>
        <vt:lpwstr/>
      </vt:variant>
      <vt:variant>
        <vt:i4>4456559</vt:i4>
      </vt:variant>
      <vt:variant>
        <vt:i4>3</vt:i4>
      </vt:variant>
      <vt:variant>
        <vt:i4>0</vt:i4>
      </vt:variant>
      <vt:variant>
        <vt:i4>5</vt:i4>
      </vt:variant>
      <vt:variant>
        <vt:lpwstr>mailto:ssfk64@gmail.com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Södertälje Sportfiskeklubb</dc:title>
  <dc:creator>Marita</dc:creator>
  <cp:lastModifiedBy>1950ole@gmail.com</cp:lastModifiedBy>
  <cp:revision>2</cp:revision>
  <cp:lastPrinted>2022-11-30T12:46:00Z</cp:lastPrinted>
  <dcterms:created xsi:type="dcterms:W3CDTF">2025-12-12T09:25:00Z</dcterms:created>
  <dcterms:modified xsi:type="dcterms:W3CDTF">2025-12-12T09:25:00Z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1a1cb525-c9d1-499c-bfd9-64700423c8c7_Enabled">
    <vt:lpwstr>true</vt:lpwstr>
  </property>
  <property fmtid="{D5CDD505-2E9C-101B-9397-08002B2CF9AE}" pid="4" name="MSIP_Label_1a1cb525-c9d1-499c-bfd9-64700423c8c7_SetDate">
    <vt:lpwstr>2025-11-26T09:58:56Z</vt:lpwstr>
  </property>
  <property fmtid="{D5CDD505-2E9C-101B-9397-08002B2CF9AE}" pid="5" name="MSIP_Label_1a1cb525-c9d1-499c-bfd9-64700423c8c7_Method">
    <vt:lpwstr>Standard</vt:lpwstr>
  </property>
  <property fmtid="{D5CDD505-2E9C-101B-9397-08002B2CF9AE}" pid="6" name="MSIP_Label_1a1cb525-c9d1-499c-bfd9-64700423c8c7_Name">
    <vt:lpwstr>Öppen</vt:lpwstr>
  </property>
  <property fmtid="{D5CDD505-2E9C-101B-9397-08002B2CF9AE}" pid="7" name="MSIP_Label_1a1cb525-c9d1-499c-bfd9-64700423c8c7_SiteId">
    <vt:lpwstr>74c3677e-5b7b-432a-9b25-296263c3d091</vt:lpwstr>
  </property>
  <property fmtid="{D5CDD505-2E9C-101B-9397-08002B2CF9AE}" pid="8" name="MSIP_Label_1a1cb525-c9d1-499c-bfd9-64700423c8c7_ActionId">
    <vt:lpwstr>d786f391-cd92-4395-ae67-7021dc92151b</vt:lpwstr>
  </property>
  <property fmtid="{D5CDD505-2E9C-101B-9397-08002B2CF9AE}" pid="9" name="MSIP_Label_1a1cb525-c9d1-499c-bfd9-64700423c8c7_ContentBits">
    <vt:lpwstr>0</vt:lpwstr>
  </property>
</Properties>
</file>